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F2" w:rsidRDefault="006769F2" w:rsidP="006769F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6769F2" w:rsidRDefault="006769F2" w:rsidP="006769F2">
      <w:pPr>
        <w:spacing w:before="60"/>
        <w:jc w:val="center"/>
        <w:rPr>
          <w:b/>
          <w:sz w:val="28"/>
          <w:szCs w:val="28"/>
        </w:rPr>
      </w:pPr>
    </w:p>
    <w:p w:rsidR="006769F2" w:rsidRDefault="006769F2" w:rsidP="006769F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769F2" w:rsidRDefault="006769F2" w:rsidP="006769F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769F2" w:rsidTr="00D64329">
        <w:trPr>
          <w:trHeight w:val="620"/>
        </w:trPr>
        <w:tc>
          <w:tcPr>
            <w:tcW w:w="3622" w:type="dxa"/>
            <w:hideMark/>
          </w:tcPr>
          <w:p w:rsidR="006769F2" w:rsidRDefault="006769F2" w:rsidP="00600494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600494">
              <w:rPr>
                <w:sz w:val="28"/>
                <w:szCs w:val="28"/>
                <w:u w:val="single"/>
                <w:lang w:eastAsia="uk-UA"/>
              </w:rPr>
              <w:t>21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00494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6769F2" w:rsidRDefault="006769F2" w:rsidP="00D64329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6769F2" w:rsidRPr="000E25C0" w:rsidRDefault="006769F2" w:rsidP="00600494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600494">
              <w:rPr>
                <w:sz w:val="28"/>
                <w:szCs w:val="28"/>
                <w:u w:val="single"/>
                <w:lang w:eastAsia="uk-UA"/>
              </w:rPr>
              <w:t>317</w:t>
            </w:r>
          </w:p>
        </w:tc>
      </w:tr>
    </w:tbl>
    <w:p w:rsidR="006769F2" w:rsidRDefault="006769F2" w:rsidP="006769F2">
      <w:pPr>
        <w:rPr>
          <w:sz w:val="28"/>
          <w:szCs w:val="28"/>
        </w:rPr>
      </w:pPr>
    </w:p>
    <w:p w:rsidR="006769F2" w:rsidRPr="000E25C0" w:rsidRDefault="006769F2" w:rsidP="006769F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6769F2" w:rsidRPr="000E25C0" w:rsidRDefault="006769F2" w:rsidP="006769F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6769F2" w:rsidRPr="000E25C0" w:rsidRDefault="006769F2" w:rsidP="006769F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18.01.2024 № 6</w:t>
      </w:r>
    </w:p>
    <w:p w:rsidR="006769F2" w:rsidRDefault="006769F2" w:rsidP="006769F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69F2" w:rsidRDefault="006769F2" w:rsidP="006769F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6769F2" w:rsidRDefault="006769F2" w:rsidP="006769F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769F2" w:rsidRDefault="006769F2" w:rsidP="006769F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69F2" w:rsidRDefault="006769F2" w:rsidP="006769F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18.01.2024              № 6 «Про закріплення спеціаліста по технагляду», виклавши пункт 1 в новій редакції:</w:t>
      </w:r>
    </w:p>
    <w:p w:rsidR="006769F2" w:rsidRDefault="006769F2" w:rsidP="006769F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6769F2" w:rsidRPr="000E25C0" w:rsidRDefault="006769F2" w:rsidP="006769F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«Капітальний ремонт будівель Чернігівського ліцею з посиленою військово-фізичною підготовкою (літери А2-1, А1-1 технічного паспорту БТІ)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Стрілецька буд. 1 у м. Чернігів».</w:t>
      </w:r>
    </w:p>
    <w:p w:rsidR="006769F2" w:rsidRDefault="006769F2" w:rsidP="006769F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6769F2" w:rsidRDefault="006769F2" w:rsidP="006769F2">
      <w:pPr>
        <w:spacing w:before="60"/>
        <w:jc w:val="both"/>
        <w:rPr>
          <w:sz w:val="28"/>
          <w:szCs w:val="28"/>
        </w:rPr>
      </w:pPr>
    </w:p>
    <w:p w:rsidR="006769F2" w:rsidRDefault="006769F2" w:rsidP="006769F2">
      <w:pPr>
        <w:spacing w:before="60"/>
        <w:jc w:val="both"/>
        <w:rPr>
          <w:sz w:val="28"/>
          <w:szCs w:val="28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6769F2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5C" w:rsidRDefault="0051755C">
      <w:r>
        <w:separator/>
      </w:r>
    </w:p>
  </w:endnote>
  <w:endnote w:type="continuationSeparator" w:id="0">
    <w:p w:rsidR="0051755C" w:rsidRDefault="0051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5C" w:rsidRDefault="0051755C">
      <w:r>
        <w:separator/>
      </w:r>
    </w:p>
  </w:footnote>
  <w:footnote w:type="continuationSeparator" w:id="0">
    <w:p w:rsidR="0051755C" w:rsidRDefault="0051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492D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A73E-440F-4B38-A0AD-5AB45308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148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2024-11-20T13:42:00Z</cp:lastPrinted>
  <dcterms:created xsi:type="dcterms:W3CDTF">2024-11-22T10:36:00Z</dcterms:created>
  <dcterms:modified xsi:type="dcterms:W3CDTF">2024-11-22T10:36:00Z</dcterms:modified>
</cp:coreProperties>
</file>